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0FBBD" w14:textId="6C207657" w:rsidR="007D2E2A" w:rsidRPr="006B065E" w:rsidRDefault="007D2E2A">
      <w:pPr>
        <w:rPr>
          <w:rFonts w:asciiTheme="minorEastAsia" w:hAnsiTheme="minorEastAsia"/>
          <w:sz w:val="22"/>
        </w:rPr>
      </w:pPr>
      <w:r w:rsidRPr="006B065E">
        <w:rPr>
          <w:rFonts w:asciiTheme="minorEastAsia" w:hAnsiTheme="minorEastAsia"/>
          <w:sz w:val="22"/>
        </w:rPr>
        <w:t>様式</w:t>
      </w:r>
      <w:r w:rsidR="003B33C9">
        <w:rPr>
          <w:rFonts w:asciiTheme="minorEastAsia" w:hAnsiTheme="minorEastAsia" w:hint="eastAsia"/>
          <w:sz w:val="22"/>
        </w:rPr>
        <w:t>例</w:t>
      </w:r>
      <w:r w:rsidR="0098366B">
        <w:rPr>
          <w:rFonts w:asciiTheme="minorEastAsia" w:hAnsiTheme="minorEastAsia" w:hint="eastAsia"/>
          <w:sz w:val="22"/>
        </w:rPr>
        <w:t>９</w:t>
      </w:r>
      <w:r w:rsidRPr="006B065E">
        <w:rPr>
          <w:rFonts w:asciiTheme="minorEastAsia" w:hAnsiTheme="minorEastAsia"/>
          <w:sz w:val="22"/>
        </w:rPr>
        <w:t>号</w:t>
      </w:r>
    </w:p>
    <w:p w14:paraId="4FF68432" w14:textId="28FB6E6D" w:rsidR="00912444" w:rsidRPr="006B065E" w:rsidRDefault="003B33C9" w:rsidP="00912444">
      <w:pPr>
        <w:jc w:val="center"/>
        <w:rPr>
          <w:rFonts w:asciiTheme="minorEastAsia" w:hAnsiTheme="minorEastAsia"/>
          <w:sz w:val="28"/>
          <w:szCs w:val="28"/>
        </w:rPr>
      </w:pPr>
      <w:r w:rsidRPr="003B33C9">
        <w:rPr>
          <w:rFonts w:asciiTheme="minorEastAsia" w:hAnsiTheme="minorEastAsia" w:hint="eastAsia"/>
          <w:sz w:val="28"/>
          <w:szCs w:val="28"/>
        </w:rPr>
        <w:t>入</w:t>
      </w:r>
      <w:r w:rsidR="00DA7768">
        <w:rPr>
          <w:rFonts w:asciiTheme="minorEastAsia" w:hAnsiTheme="minorEastAsia" w:hint="eastAsia"/>
          <w:sz w:val="28"/>
          <w:szCs w:val="28"/>
        </w:rPr>
        <w:t xml:space="preserve">　　</w:t>
      </w:r>
      <w:r w:rsidRPr="003B33C9">
        <w:rPr>
          <w:rFonts w:asciiTheme="minorEastAsia" w:hAnsiTheme="minorEastAsia" w:hint="eastAsia"/>
          <w:sz w:val="28"/>
          <w:szCs w:val="28"/>
        </w:rPr>
        <w:t>札</w:t>
      </w:r>
      <w:r w:rsidR="00DA7768">
        <w:rPr>
          <w:rFonts w:asciiTheme="minorEastAsia" w:hAnsiTheme="minorEastAsia" w:hint="eastAsia"/>
          <w:sz w:val="28"/>
          <w:szCs w:val="28"/>
        </w:rPr>
        <w:t xml:space="preserve">　　</w:t>
      </w:r>
      <w:r w:rsidRPr="003B33C9">
        <w:rPr>
          <w:rFonts w:asciiTheme="minorEastAsia" w:hAnsiTheme="minorEastAsia" w:hint="eastAsia"/>
          <w:sz w:val="28"/>
          <w:szCs w:val="28"/>
        </w:rPr>
        <w:t>書</w:t>
      </w:r>
    </w:p>
    <w:p w14:paraId="6565D6EB" w14:textId="2C562F05" w:rsidR="006B065E" w:rsidRDefault="00DA7768" w:rsidP="00DA7768">
      <w:pPr>
        <w:jc w:val="right"/>
        <w:rPr>
          <w:sz w:val="22"/>
        </w:rPr>
      </w:pPr>
      <w:r w:rsidRPr="00DA7768">
        <w:rPr>
          <w:rFonts w:asciiTheme="minorEastAsia" w:hAnsiTheme="minorEastAsia" w:hint="eastAsia"/>
          <w:sz w:val="22"/>
        </w:rPr>
        <w:t xml:space="preserve">　　年　　月　　日</w:t>
      </w:r>
    </w:p>
    <w:p w14:paraId="30B4A994" w14:textId="3CC0F545" w:rsidR="006B065E" w:rsidRDefault="006B065E" w:rsidP="006B065E">
      <w:pPr>
        <w:rPr>
          <w:sz w:val="22"/>
        </w:rPr>
      </w:pPr>
      <w:r w:rsidRPr="00DA7768">
        <w:rPr>
          <w:rFonts w:hint="eastAsia"/>
          <w:sz w:val="22"/>
        </w:rPr>
        <w:t>三重県農業共済組合　組合長理事　殿</w:t>
      </w:r>
    </w:p>
    <w:p w14:paraId="680FEDBC" w14:textId="77777777" w:rsidR="00483EE1" w:rsidRPr="00DA7768" w:rsidRDefault="00483EE1" w:rsidP="006B065E">
      <w:pPr>
        <w:rPr>
          <w:sz w:val="22"/>
        </w:rPr>
      </w:pPr>
    </w:p>
    <w:p w14:paraId="459C5A66" w14:textId="77777777" w:rsidR="006B065E" w:rsidRPr="00DA7768" w:rsidRDefault="006B065E" w:rsidP="00483EE1">
      <w:pPr>
        <w:ind w:leftChars="1801" w:left="3782"/>
        <w:rPr>
          <w:sz w:val="22"/>
        </w:rPr>
      </w:pPr>
      <w:r w:rsidRPr="00483EE1">
        <w:rPr>
          <w:rFonts w:hint="eastAsia"/>
          <w:spacing w:val="165"/>
          <w:kern w:val="0"/>
          <w:sz w:val="22"/>
          <w:fitText w:val="1320" w:id="-997044736"/>
        </w:rPr>
        <w:t>所在</w:t>
      </w:r>
      <w:r w:rsidRPr="00483EE1">
        <w:rPr>
          <w:rFonts w:hint="eastAsia"/>
          <w:kern w:val="0"/>
          <w:sz w:val="22"/>
          <w:fitText w:val="1320" w:id="-997044736"/>
        </w:rPr>
        <w:t>地</w:t>
      </w:r>
    </w:p>
    <w:p w14:paraId="1A44E814" w14:textId="77777777" w:rsidR="006B065E" w:rsidRPr="00DA7768" w:rsidRDefault="006B065E" w:rsidP="00483EE1">
      <w:pPr>
        <w:ind w:leftChars="1801" w:left="3782"/>
        <w:rPr>
          <w:sz w:val="22"/>
        </w:rPr>
      </w:pPr>
      <w:r w:rsidRPr="00DA7768">
        <w:rPr>
          <w:rFonts w:hint="eastAsia"/>
          <w:sz w:val="22"/>
        </w:rPr>
        <w:t>商号又は名称</w:t>
      </w:r>
    </w:p>
    <w:p w14:paraId="7FA4787D" w14:textId="1AF385F4" w:rsidR="00DA7768" w:rsidRDefault="006B065E" w:rsidP="00483EE1">
      <w:pPr>
        <w:ind w:leftChars="1801" w:left="3782"/>
        <w:rPr>
          <w:sz w:val="22"/>
        </w:rPr>
      </w:pPr>
      <w:r w:rsidRPr="00DA7768">
        <w:rPr>
          <w:rFonts w:hint="eastAsia"/>
          <w:sz w:val="22"/>
        </w:rPr>
        <w:t>代表者</w:t>
      </w:r>
      <w:r w:rsidR="00483EE1">
        <w:rPr>
          <w:rFonts w:hint="eastAsia"/>
          <w:sz w:val="22"/>
        </w:rPr>
        <w:t>（受任者）</w:t>
      </w:r>
      <w:r w:rsidRPr="00DA7768">
        <w:rPr>
          <w:rFonts w:hint="eastAsia"/>
          <w:sz w:val="22"/>
        </w:rPr>
        <w:t>職氏名</w:t>
      </w:r>
      <w:r w:rsidR="00DA7768">
        <w:rPr>
          <w:rFonts w:hint="eastAsia"/>
          <w:sz w:val="22"/>
        </w:rPr>
        <w:t xml:space="preserve">　　　　　</w:t>
      </w:r>
      <w:r w:rsidR="00483EE1">
        <w:rPr>
          <w:rFonts w:hint="eastAsia"/>
          <w:sz w:val="22"/>
        </w:rPr>
        <w:t xml:space="preserve">　　　　　</w:t>
      </w:r>
      <w:r w:rsidR="00DA7768">
        <w:rPr>
          <w:rFonts w:hint="eastAsia"/>
          <w:sz w:val="22"/>
        </w:rPr>
        <w:t xml:space="preserve">　　㊞</w:t>
      </w:r>
    </w:p>
    <w:p w14:paraId="17CB0EDA" w14:textId="77777777" w:rsidR="006B065E" w:rsidRDefault="006B065E" w:rsidP="00912444">
      <w:pPr>
        <w:jc w:val="center"/>
        <w:rPr>
          <w:rFonts w:asciiTheme="minorEastAsia" w:hAnsiTheme="minorEastAsia"/>
          <w:sz w:val="22"/>
        </w:rPr>
      </w:pPr>
    </w:p>
    <w:p w14:paraId="50EE1C82" w14:textId="77777777" w:rsidR="00446933" w:rsidRPr="00DA7768" w:rsidRDefault="00446933" w:rsidP="00912444">
      <w:pPr>
        <w:jc w:val="center"/>
        <w:rPr>
          <w:rFonts w:asciiTheme="minorEastAsia" w:hAnsiTheme="minorEastAsia"/>
          <w:sz w:val="22"/>
        </w:rPr>
      </w:pPr>
    </w:p>
    <w:p w14:paraId="472F168D" w14:textId="77068DFA" w:rsidR="00C81EAC" w:rsidRDefault="00C81EAC" w:rsidP="00C81EAC">
      <w:pPr>
        <w:ind w:firstLineChars="100" w:firstLine="220"/>
        <w:rPr>
          <w:sz w:val="22"/>
        </w:rPr>
      </w:pPr>
      <w:r w:rsidRPr="00DA7768">
        <w:rPr>
          <w:rFonts w:asciiTheme="minorEastAsia" w:hAnsiTheme="minorEastAsia" w:hint="eastAsia"/>
          <w:sz w:val="22"/>
        </w:rPr>
        <w:t>私は</w:t>
      </w:r>
      <w:r w:rsidR="00446933">
        <w:rPr>
          <w:rFonts w:asciiTheme="minorEastAsia" w:hAnsiTheme="minorEastAsia" w:hint="eastAsia"/>
          <w:sz w:val="22"/>
        </w:rPr>
        <w:t>次の</w:t>
      </w:r>
      <w:r w:rsidR="003B33C9" w:rsidRPr="00DA7768">
        <w:rPr>
          <w:rFonts w:asciiTheme="minorEastAsia" w:hAnsiTheme="minorEastAsia" w:hint="eastAsia"/>
          <w:sz w:val="22"/>
        </w:rPr>
        <w:t>業務に</w:t>
      </w:r>
      <w:r w:rsidR="0035174A">
        <w:rPr>
          <w:rFonts w:asciiTheme="minorEastAsia" w:hAnsiTheme="minorEastAsia" w:hint="eastAsia"/>
          <w:sz w:val="22"/>
        </w:rPr>
        <w:t>係る</w:t>
      </w:r>
      <w:r w:rsidR="003B33C9" w:rsidRPr="00DA7768">
        <w:rPr>
          <w:rFonts w:asciiTheme="minorEastAsia" w:hAnsiTheme="minorEastAsia" w:hint="eastAsia"/>
          <w:sz w:val="22"/>
        </w:rPr>
        <w:t>入札に</w:t>
      </w:r>
      <w:r w:rsidR="00483EE1">
        <w:rPr>
          <w:rFonts w:asciiTheme="minorEastAsia" w:hAnsiTheme="minorEastAsia" w:hint="eastAsia"/>
          <w:sz w:val="22"/>
        </w:rPr>
        <w:t>ついて</w:t>
      </w:r>
      <w:r w:rsidR="003B33C9" w:rsidRPr="00DA7768">
        <w:rPr>
          <w:rFonts w:asciiTheme="minorEastAsia" w:hAnsiTheme="minorEastAsia" w:hint="eastAsia"/>
          <w:sz w:val="22"/>
        </w:rPr>
        <w:t>、</w:t>
      </w:r>
      <w:r w:rsidR="00E92678">
        <w:rPr>
          <w:rFonts w:hint="eastAsia"/>
        </w:rPr>
        <w:t>物品購入等入札執行</w:t>
      </w:r>
      <w:r w:rsidR="00483EE1" w:rsidRPr="00B85BBE">
        <w:rPr>
          <w:rFonts w:hint="eastAsia"/>
        </w:rPr>
        <w:t>要領</w:t>
      </w:r>
      <w:r w:rsidR="00483EE1">
        <w:rPr>
          <w:rFonts w:hint="eastAsia"/>
        </w:rPr>
        <w:t>及び</w:t>
      </w:r>
      <w:r w:rsidR="00483EE1">
        <w:rPr>
          <w:rFonts w:asciiTheme="minorEastAsia" w:hAnsiTheme="minorEastAsia" w:hint="eastAsia"/>
          <w:sz w:val="22"/>
        </w:rPr>
        <w:t>仕様書等</w:t>
      </w:r>
      <w:r w:rsidR="003B33C9" w:rsidRPr="00DA7768">
        <w:rPr>
          <w:rFonts w:hint="eastAsia"/>
          <w:sz w:val="22"/>
        </w:rPr>
        <w:t>の内容を了知のうえ、</w:t>
      </w:r>
      <w:r w:rsidR="00483EE1">
        <w:rPr>
          <w:rFonts w:hint="eastAsia"/>
          <w:sz w:val="22"/>
        </w:rPr>
        <w:t>入札</w:t>
      </w:r>
      <w:r w:rsidR="003B33C9" w:rsidRPr="00DA7768">
        <w:rPr>
          <w:rFonts w:hint="eastAsia"/>
          <w:sz w:val="22"/>
        </w:rPr>
        <w:t>します。</w:t>
      </w:r>
    </w:p>
    <w:p w14:paraId="7C652604" w14:textId="149D5F60" w:rsidR="00446933" w:rsidRPr="00DA7768" w:rsidRDefault="00446933" w:rsidP="00446933">
      <w:pPr>
        <w:rPr>
          <w:rFonts w:asciiTheme="minorEastAsia" w:hAnsiTheme="minorEastAsia"/>
          <w:sz w:val="22"/>
        </w:rPr>
      </w:pPr>
      <w:r w:rsidRPr="00DA7768">
        <w:rPr>
          <w:rFonts w:asciiTheme="minorEastAsia" w:hAnsiTheme="minorEastAsia" w:hint="eastAsia"/>
          <w:sz w:val="22"/>
        </w:rPr>
        <w:t>業 務 名</w:t>
      </w:r>
      <w:bookmarkStart w:id="0" w:name="_Hlk164235946"/>
      <w:r w:rsidRPr="00DA7768">
        <w:rPr>
          <w:rFonts w:asciiTheme="minorEastAsia" w:hAnsiTheme="minorEastAsia" w:hint="eastAsia"/>
          <w:sz w:val="22"/>
        </w:rPr>
        <w:t xml:space="preserve"> ：</w:t>
      </w:r>
      <w:r w:rsidR="00F348A3">
        <w:rPr>
          <w:rFonts w:asciiTheme="minorEastAsia" w:hAnsiTheme="minorEastAsia" w:hint="eastAsia"/>
          <w:sz w:val="22"/>
        </w:rPr>
        <w:t>令和８年度</w:t>
      </w:r>
      <w:r w:rsidR="00F348A3" w:rsidRPr="00E6537A">
        <w:rPr>
          <w:rFonts w:asciiTheme="minorEastAsia" w:hAnsiTheme="minorEastAsia" w:hint="eastAsia"/>
          <w:sz w:val="22"/>
        </w:rPr>
        <w:t>広報紙の印刷及び発送業務</w:t>
      </w:r>
      <w:r w:rsidR="0060215B">
        <w:rPr>
          <w:rFonts w:asciiTheme="minorEastAsia" w:hAnsiTheme="minorEastAsia" w:hint="eastAsia"/>
          <w:sz w:val="22"/>
        </w:rPr>
        <w:t xml:space="preserve"> 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1600F8" w14:paraId="359520BB" w14:textId="77777777" w:rsidTr="00440DD0">
        <w:trPr>
          <w:trHeight w:hRule="exact" w:val="454"/>
          <w:jc w:val="center"/>
        </w:trPr>
        <w:tc>
          <w:tcPr>
            <w:tcW w:w="1696" w:type="dxa"/>
            <w:vMerge w:val="restart"/>
            <w:vAlign w:val="center"/>
          </w:tcPr>
          <w:bookmarkEnd w:id="0"/>
          <w:p w14:paraId="0A5806C0" w14:textId="77777777" w:rsidR="001600F8" w:rsidRDefault="00440DD0" w:rsidP="00440D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0DD0">
              <w:rPr>
                <w:rFonts w:asciiTheme="minorEastAsia" w:hAnsiTheme="minorEastAsia" w:hint="eastAsia"/>
                <w:sz w:val="24"/>
                <w:szCs w:val="24"/>
              </w:rPr>
              <w:t>入札金額</w:t>
            </w:r>
          </w:p>
          <w:p w14:paraId="1576CCFB" w14:textId="47629527" w:rsidR="00E92678" w:rsidRPr="00440DD0" w:rsidRDefault="00E92678" w:rsidP="00440D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（総額）</w:t>
            </w:r>
          </w:p>
        </w:tc>
        <w:tc>
          <w:tcPr>
            <w:tcW w:w="680" w:type="dxa"/>
            <w:vAlign w:val="center"/>
          </w:tcPr>
          <w:p w14:paraId="09A26505" w14:textId="5AB600B4" w:rsidR="001600F8" w:rsidRDefault="001600F8" w:rsidP="001600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億</w:t>
            </w:r>
          </w:p>
        </w:tc>
        <w:tc>
          <w:tcPr>
            <w:tcW w:w="680" w:type="dxa"/>
            <w:vAlign w:val="center"/>
          </w:tcPr>
          <w:p w14:paraId="360A2E42" w14:textId="2583B7DC" w:rsidR="001600F8" w:rsidRDefault="001600F8" w:rsidP="001600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千万</w:t>
            </w:r>
          </w:p>
        </w:tc>
        <w:tc>
          <w:tcPr>
            <w:tcW w:w="680" w:type="dxa"/>
            <w:vAlign w:val="center"/>
          </w:tcPr>
          <w:p w14:paraId="3F9D71B8" w14:textId="178BAC62" w:rsidR="001600F8" w:rsidRDefault="001600F8" w:rsidP="001600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百万</w:t>
            </w:r>
          </w:p>
        </w:tc>
        <w:tc>
          <w:tcPr>
            <w:tcW w:w="680" w:type="dxa"/>
            <w:vAlign w:val="center"/>
          </w:tcPr>
          <w:p w14:paraId="16206E39" w14:textId="1BEBAFA0" w:rsidR="001600F8" w:rsidRDefault="001600F8" w:rsidP="001600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十万</w:t>
            </w:r>
          </w:p>
        </w:tc>
        <w:tc>
          <w:tcPr>
            <w:tcW w:w="680" w:type="dxa"/>
            <w:vAlign w:val="center"/>
          </w:tcPr>
          <w:p w14:paraId="75313408" w14:textId="7095D40E" w:rsidR="001600F8" w:rsidRDefault="001600F8" w:rsidP="001600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万</w:t>
            </w:r>
          </w:p>
        </w:tc>
        <w:tc>
          <w:tcPr>
            <w:tcW w:w="680" w:type="dxa"/>
            <w:vAlign w:val="center"/>
          </w:tcPr>
          <w:p w14:paraId="7BA60100" w14:textId="100F1612" w:rsidR="001600F8" w:rsidRDefault="001600F8" w:rsidP="001600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千</w:t>
            </w:r>
          </w:p>
        </w:tc>
        <w:tc>
          <w:tcPr>
            <w:tcW w:w="680" w:type="dxa"/>
            <w:vAlign w:val="center"/>
          </w:tcPr>
          <w:p w14:paraId="2A8164FF" w14:textId="6B9A6C27" w:rsidR="001600F8" w:rsidRDefault="001600F8" w:rsidP="001600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百</w:t>
            </w:r>
          </w:p>
        </w:tc>
        <w:tc>
          <w:tcPr>
            <w:tcW w:w="680" w:type="dxa"/>
            <w:vAlign w:val="center"/>
          </w:tcPr>
          <w:p w14:paraId="410C5830" w14:textId="7459FFA2" w:rsidR="001600F8" w:rsidRDefault="001600F8" w:rsidP="001600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十</w:t>
            </w:r>
          </w:p>
        </w:tc>
        <w:tc>
          <w:tcPr>
            <w:tcW w:w="680" w:type="dxa"/>
            <w:vAlign w:val="center"/>
          </w:tcPr>
          <w:p w14:paraId="11A00334" w14:textId="26D8D222" w:rsidR="001600F8" w:rsidRDefault="001600F8" w:rsidP="001600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一</w:t>
            </w:r>
          </w:p>
        </w:tc>
        <w:tc>
          <w:tcPr>
            <w:tcW w:w="680" w:type="dxa"/>
            <w:vMerge w:val="restart"/>
            <w:vAlign w:val="center"/>
          </w:tcPr>
          <w:p w14:paraId="42A7AC98" w14:textId="591EAFCA" w:rsidR="001600F8" w:rsidRPr="00440DD0" w:rsidRDefault="00440DD0" w:rsidP="00440D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0DD0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1600F8" w14:paraId="1228293F" w14:textId="77777777" w:rsidTr="00440DD0">
        <w:trPr>
          <w:trHeight w:hRule="exact" w:val="851"/>
          <w:jc w:val="center"/>
        </w:trPr>
        <w:tc>
          <w:tcPr>
            <w:tcW w:w="1696" w:type="dxa"/>
            <w:vMerge/>
            <w:vAlign w:val="center"/>
          </w:tcPr>
          <w:p w14:paraId="5B4781BF" w14:textId="77777777" w:rsidR="001600F8" w:rsidRDefault="001600F8" w:rsidP="00483EE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0" w:type="dxa"/>
            <w:vAlign w:val="center"/>
          </w:tcPr>
          <w:p w14:paraId="614950E7" w14:textId="77777777" w:rsidR="001600F8" w:rsidRPr="00440DD0" w:rsidRDefault="001600F8" w:rsidP="00440D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4B1A9EC" w14:textId="77777777" w:rsidR="001600F8" w:rsidRPr="00440DD0" w:rsidRDefault="001600F8" w:rsidP="00440D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3ED0B42D" w14:textId="77777777" w:rsidR="001600F8" w:rsidRPr="00440DD0" w:rsidRDefault="001600F8" w:rsidP="00440D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679CFC56" w14:textId="77777777" w:rsidR="001600F8" w:rsidRPr="00440DD0" w:rsidRDefault="001600F8" w:rsidP="00440D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0C894EDB" w14:textId="77777777" w:rsidR="001600F8" w:rsidRPr="00440DD0" w:rsidRDefault="001600F8" w:rsidP="00440D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0AA2D259" w14:textId="77777777" w:rsidR="001600F8" w:rsidRPr="00440DD0" w:rsidRDefault="001600F8" w:rsidP="00440D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9BC9505" w14:textId="77777777" w:rsidR="001600F8" w:rsidRPr="00440DD0" w:rsidRDefault="001600F8" w:rsidP="00440D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236C48F2" w14:textId="43450423" w:rsidR="001600F8" w:rsidRPr="00440DD0" w:rsidRDefault="001600F8" w:rsidP="00440D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0C3730A0" w14:textId="77777777" w:rsidR="001600F8" w:rsidRPr="00440DD0" w:rsidRDefault="001600F8" w:rsidP="00440D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Merge/>
            <w:vAlign w:val="center"/>
          </w:tcPr>
          <w:p w14:paraId="3C513341" w14:textId="77777777" w:rsidR="001600F8" w:rsidRDefault="001600F8" w:rsidP="00483EE1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9DE57B3" w14:textId="59C882DD" w:rsidR="00483EE1" w:rsidRDefault="00446933" w:rsidP="00446933">
      <w:pPr>
        <w:ind w:leftChars="200" w:left="4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なお上記金額には、消費税（　　　　　　　　　円）を含む</w:t>
      </w:r>
    </w:p>
    <w:p w14:paraId="2E5C30E7" w14:textId="77777777" w:rsidR="00446933" w:rsidRDefault="00446933" w:rsidP="00483EE1">
      <w:pPr>
        <w:rPr>
          <w:rFonts w:asciiTheme="minorEastAsia" w:hAnsiTheme="minorEastAsia"/>
          <w:sz w:val="22"/>
        </w:rPr>
      </w:pPr>
    </w:p>
    <w:p w14:paraId="48F5BC6A" w14:textId="5C85FDAF" w:rsidR="00446933" w:rsidRPr="00DA7768" w:rsidRDefault="00446933" w:rsidP="00446933">
      <w:pPr>
        <w:ind w:left="141" w:hangingChars="64" w:hanging="14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※入札にあたり内訳等が必要な場合は</w:t>
      </w:r>
      <w:r w:rsidR="002A7361">
        <w:rPr>
          <w:rFonts w:asciiTheme="minorEastAsia" w:hAnsiTheme="minorEastAsia" w:hint="eastAsia"/>
          <w:sz w:val="22"/>
        </w:rPr>
        <w:t>ここに、適宜、</w:t>
      </w:r>
      <w:r>
        <w:rPr>
          <w:rFonts w:asciiTheme="minorEastAsia" w:hAnsiTheme="minorEastAsia" w:hint="eastAsia"/>
          <w:sz w:val="22"/>
        </w:rPr>
        <w:t>表</w:t>
      </w:r>
      <w:r w:rsidR="002A7361">
        <w:rPr>
          <w:rFonts w:asciiTheme="minorEastAsia" w:hAnsiTheme="minorEastAsia" w:hint="eastAsia"/>
          <w:sz w:val="22"/>
        </w:rPr>
        <w:t>等を作成</w:t>
      </w:r>
      <w:r>
        <w:rPr>
          <w:rFonts w:asciiTheme="minorEastAsia" w:hAnsiTheme="minorEastAsia" w:hint="eastAsia"/>
          <w:sz w:val="22"/>
        </w:rPr>
        <w:t>して利用すること。</w:t>
      </w:r>
    </w:p>
    <w:p w14:paraId="080C8A3A" w14:textId="77777777" w:rsidR="00446933" w:rsidRPr="00DA7768" w:rsidRDefault="00446933" w:rsidP="006B065E">
      <w:pPr>
        <w:rPr>
          <w:rFonts w:asciiTheme="minorEastAsia" w:hAnsiTheme="minorEastAsia"/>
          <w:sz w:val="22"/>
        </w:rPr>
      </w:pPr>
    </w:p>
    <w:sectPr w:rsidR="00446933" w:rsidRPr="00DA7768" w:rsidSect="00446933">
      <w:pgSz w:w="11906" w:h="16838"/>
      <w:pgMar w:top="1440" w:right="1440" w:bottom="1440" w:left="1440" w:header="720" w:footer="720" w:gutter="0"/>
      <w:cols w:space="720"/>
      <w:docGrid w:type="lines"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BFDCC" w14:textId="77777777" w:rsidR="007636A8" w:rsidRDefault="007636A8" w:rsidP="00912444">
      <w:r>
        <w:separator/>
      </w:r>
    </w:p>
  </w:endnote>
  <w:endnote w:type="continuationSeparator" w:id="0">
    <w:p w14:paraId="653AF8DA" w14:textId="77777777" w:rsidR="007636A8" w:rsidRDefault="007636A8" w:rsidP="0091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C826C" w14:textId="77777777" w:rsidR="007636A8" w:rsidRDefault="007636A8" w:rsidP="00912444">
      <w:r>
        <w:separator/>
      </w:r>
    </w:p>
  </w:footnote>
  <w:footnote w:type="continuationSeparator" w:id="0">
    <w:p w14:paraId="74DA0396" w14:textId="77777777" w:rsidR="007636A8" w:rsidRDefault="007636A8" w:rsidP="00912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42B19"/>
    <w:multiLevelType w:val="hybridMultilevel"/>
    <w:tmpl w:val="94F26CF0"/>
    <w:lvl w:ilvl="0" w:tplc="62A8459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937247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attachedTemplate r:id="rId1"/>
  <w:defaultTabStop w:val="840"/>
  <w:drawingGridVerticalSpacing w:val="465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E2A"/>
    <w:rsid w:val="000048D3"/>
    <w:rsid w:val="00063A48"/>
    <w:rsid w:val="00064874"/>
    <w:rsid w:val="00090836"/>
    <w:rsid w:val="000A0E71"/>
    <w:rsid w:val="000A1332"/>
    <w:rsid w:val="000B7439"/>
    <w:rsid w:val="000E29FB"/>
    <w:rsid w:val="001178D6"/>
    <w:rsid w:val="001423D0"/>
    <w:rsid w:val="00142867"/>
    <w:rsid w:val="001513B4"/>
    <w:rsid w:val="001600F8"/>
    <w:rsid w:val="001843E3"/>
    <w:rsid w:val="00200D55"/>
    <w:rsid w:val="00224CEB"/>
    <w:rsid w:val="00255DFB"/>
    <w:rsid w:val="002964F8"/>
    <w:rsid w:val="002A7361"/>
    <w:rsid w:val="00313FD1"/>
    <w:rsid w:val="00323725"/>
    <w:rsid w:val="00336BD8"/>
    <w:rsid w:val="0035174A"/>
    <w:rsid w:val="003B33C9"/>
    <w:rsid w:val="003D10F2"/>
    <w:rsid w:val="00421C10"/>
    <w:rsid w:val="00440DD0"/>
    <w:rsid w:val="00446933"/>
    <w:rsid w:val="00483EE1"/>
    <w:rsid w:val="004A31F4"/>
    <w:rsid w:val="004C65A4"/>
    <w:rsid w:val="00543D0C"/>
    <w:rsid w:val="00565DF3"/>
    <w:rsid w:val="005B5261"/>
    <w:rsid w:val="005F7C79"/>
    <w:rsid w:val="0060215B"/>
    <w:rsid w:val="006272D9"/>
    <w:rsid w:val="006531B8"/>
    <w:rsid w:val="00654F68"/>
    <w:rsid w:val="006B065E"/>
    <w:rsid w:val="007636A8"/>
    <w:rsid w:val="007813BC"/>
    <w:rsid w:val="007D2E2A"/>
    <w:rsid w:val="00862E49"/>
    <w:rsid w:val="00903DBA"/>
    <w:rsid w:val="00912444"/>
    <w:rsid w:val="00924AEB"/>
    <w:rsid w:val="00961842"/>
    <w:rsid w:val="0098366B"/>
    <w:rsid w:val="009E1B4B"/>
    <w:rsid w:val="00AB4265"/>
    <w:rsid w:val="00AD18E3"/>
    <w:rsid w:val="00B12799"/>
    <w:rsid w:val="00C34C6D"/>
    <w:rsid w:val="00C40C79"/>
    <w:rsid w:val="00C74E7F"/>
    <w:rsid w:val="00C81EAC"/>
    <w:rsid w:val="00D44CDD"/>
    <w:rsid w:val="00DA7768"/>
    <w:rsid w:val="00E07180"/>
    <w:rsid w:val="00E92678"/>
    <w:rsid w:val="00EE3AAF"/>
    <w:rsid w:val="00F348A3"/>
    <w:rsid w:val="00F57D30"/>
    <w:rsid w:val="00F625A4"/>
    <w:rsid w:val="00F634D1"/>
    <w:rsid w:val="00F8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C180F24"/>
  <w15:docId w15:val="{517112B6-FB6F-4E86-B50A-5D03C378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7D2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4A31F4"/>
    <w:pPr>
      <w:jc w:val="center"/>
    </w:pPr>
  </w:style>
  <w:style w:type="character" w:customStyle="1" w:styleId="af3">
    <w:name w:val="記 (文字)"/>
    <w:basedOn w:val="a0"/>
    <w:link w:val="af2"/>
    <w:uiPriority w:val="99"/>
    <w:rsid w:val="004A31F4"/>
  </w:style>
  <w:style w:type="paragraph" w:styleId="af4">
    <w:name w:val="Closing"/>
    <w:basedOn w:val="a"/>
    <w:link w:val="af5"/>
    <w:uiPriority w:val="99"/>
    <w:unhideWhenUsed/>
    <w:rsid w:val="004A31F4"/>
    <w:pPr>
      <w:jc w:val="right"/>
    </w:pPr>
  </w:style>
  <w:style w:type="character" w:customStyle="1" w:styleId="af5">
    <w:name w:val="結語 (文字)"/>
    <w:basedOn w:val="a0"/>
    <w:link w:val="af4"/>
    <w:uiPriority w:val="99"/>
    <w:rsid w:val="004A31F4"/>
  </w:style>
  <w:style w:type="paragraph" w:styleId="af6">
    <w:name w:val="header"/>
    <w:basedOn w:val="a"/>
    <w:link w:val="af7"/>
    <w:uiPriority w:val="99"/>
    <w:unhideWhenUsed/>
    <w:rsid w:val="00912444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912444"/>
  </w:style>
  <w:style w:type="paragraph" w:styleId="af8">
    <w:name w:val="footer"/>
    <w:basedOn w:val="a"/>
    <w:link w:val="af9"/>
    <w:uiPriority w:val="99"/>
    <w:unhideWhenUsed/>
    <w:rsid w:val="00912444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912444"/>
  </w:style>
  <w:style w:type="paragraph" w:styleId="afa">
    <w:name w:val="Balloon Text"/>
    <w:basedOn w:val="a"/>
    <w:link w:val="afb"/>
    <w:uiPriority w:val="99"/>
    <w:semiHidden/>
    <w:unhideWhenUsed/>
    <w:rsid w:val="003D1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3D10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567</TotalTime>
  <Pages>1</Pages>
  <Words>194</Words>
  <Characters>194</Characters>
  <Application>Microsoft Office Word</Application>
  <DocSecurity>0</DocSecurity>
  <Lines>39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n_katayama</dc:creator>
  <cp:keywords/>
  <dc:description/>
  <cp:lastModifiedBy>阪本　啓太</cp:lastModifiedBy>
  <cp:revision>30</cp:revision>
  <cp:lastPrinted>2025-12-08T05:19:00Z</cp:lastPrinted>
  <dcterms:created xsi:type="dcterms:W3CDTF">2022-04-28T00:38:00Z</dcterms:created>
  <dcterms:modified xsi:type="dcterms:W3CDTF">2025-12-08T05:20:00Z</dcterms:modified>
</cp:coreProperties>
</file>