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FBBD" w14:textId="605274F1" w:rsidR="007D2E2A" w:rsidRPr="006B065E" w:rsidRDefault="007D2E2A">
      <w:pPr>
        <w:rPr>
          <w:rFonts w:asciiTheme="minorEastAsia" w:hAnsiTheme="minorEastAsia"/>
          <w:sz w:val="22"/>
        </w:rPr>
      </w:pPr>
      <w:r w:rsidRPr="006B065E">
        <w:rPr>
          <w:rFonts w:asciiTheme="minorEastAsia" w:hAnsiTheme="minorEastAsia"/>
          <w:sz w:val="22"/>
        </w:rPr>
        <w:t>様式</w:t>
      </w:r>
      <w:r w:rsidR="006A6F49">
        <w:rPr>
          <w:rFonts w:asciiTheme="minorEastAsia" w:hAnsiTheme="minorEastAsia" w:hint="eastAsia"/>
          <w:sz w:val="22"/>
        </w:rPr>
        <w:t>例</w:t>
      </w:r>
      <w:r w:rsidR="005F0E05">
        <w:rPr>
          <w:rFonts w:asciiTheme="minorEastAsia" w:hAnsiTheme="minorEastAsia" w:hint="eastAsia"/>
          <w:sz w:val="22"/>
        </w:rPr>
        <w:t>７</w:t>
      </w:r>
      <w:r w:rsidRPr="006B065E">
        <w:rPr>
          <w:rFonts w:asciiTheme="minorEastAsia" w:hAnsiTheme="minorEastAsia"/>
          <w:sz w:val="22"/>
        </w:rPr>
        <w:t>号</w:t>
      </w:r>
    </w:p>
    <w:p w14:paraId="4FF68432" w14:textId="0B29A637" w:rsidR="00912444" w:rsidRPr="006B065E" w:rsidRDefault="005F0E05" w:rsidP="00912444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　　任　　状</w:t>
      </w:r>
    </w:p>
    <w:p w14:paraId="6565D6EB" w14:textId="77777777" w:rsidR="006B065E" w:rsidRDefault="006B065E" w:rsidP="006B065E">
      <w:pPr>
        <w:rPr>
          <w:sz w:val="22"/>
        </w:rPr>
      </w:pPr>
    </w:p>
    <w:p w14:paraId="30B4A994" w14:textId="0181A364" w:rsidR="006B065E" w:rsidRDefault="006B065E" w:rsidP="006B065E">
      <w:pPr>
        <w:rPr>
          <w:sz w:val="22"/>
        </w:rPr>
      </w:pPr>
      <w:r w:rsidRPr="001F6EAC">
        <w:rPr>
          <w:rFonts w:hint="eastAsia"/>
          <w:sz w:val="22"/>
        </w:rPr>
        <w:t>三重県農業共済組合　組合長理事　殿</w:t>
      </w:r>
    </w:p>
    <w:p w14:paraId="4E4FF0F6" w14:textId="77777777" w:rsidR="00323725" w:rsidRPr="001F6EAC" w:rsidRDefault="00323725" w:rsidP="006B065E">
      <w:pPr>
        <w:rPr>
          <w:sz w:val="22"/>
        </w:rPr>
      </w:pPr>
    </w:p>
    <w:p w14:paraId="3F3A4D34" w14:textId="10428370" w:rsidR="00912444" w:rsidRPr="006B065E" w:rsidRDefault="005F0E05" w:rsidP="005F0E05">
      <w:pPr>
        <w:ind w:leftChars="2100" w:left="4410"/>
        <w:rPr>
          <w:rFonts w:asciiTheme="minorEastAsia" w:hAnsiTheme="minorEastAsia"/>
          <w:sz w:val="22"/>
        </w:rPr>
      </w:pPr>
      <w:r w:rsidRPr="005F0E05">
        <w:rPr>
          <w:rFonts w:asciiTheme="minorEastAsia" w:hAnsiTheme="minorEastAsia" w:hint="eastAsia"/>
          <w:spacing w:val="165"/>
          <w:kern w:val="0"/>
          <w:sz w:val="22"/>
          <w:fitText w:val="1320" w:id="-978699520"/>
        </w:rPr>
        <w:t>作成</w:t>
      </w:r>
      <w:r w:rsidRPr="005F0E05">
        <w:rPr>
          <w:rFonts w:asciiTheme="minorEastAsia" w:hAnsiTheme="minorEastAsia" w:hint="eastAsia"/>
          <w:kern w:val="0"/>
          <w:sz w:val="22"/>
          <w:fitText w:val="1320" w:id="-978699520"/>
        </w:rPr>
        <w:t>日</w:t>
      </w:r>
      <w:r w:rsidR="00323725">
        <w:rPr>
          <w:rFonts w:asciiTheme="minorEastAsia" w:hAnsiTheme="minorEastAsia" w:hint="eastAsia"/>
          <w:kern w:val="0"/>
          <w:sz w:val="22"/>
        </w:rPr>
        <w:t xml:space="preserve">　　　</w:t>
      </w:r>
      <w:r w:rsidR="00DB0468">
        <w:rPr>
          <w:rFonts w:asciiTheme="minorEastAsia" w:hAnsiTheme="minorEastAsia" w:hint="eastAsia"/>
          <w:sz w:val="22"/>
        </w:rPr>
        <w:t xml:space="preserve">　　</w:t>
      </w:r>
      <w:r w:rsidR="00323725" w:rsidRPr="00323725">
        <w:rPr>
          <w:rFonts w:asciiTheme="minorEastAsia" w:hAnsiTheme="minorEastAsia" w:hint="eastAsia"/>
          <w:sz w:val="22"/>
        </w:rPr>
        <w:t xml:space="preserve">　　年　　月　　</w:t>
      </w:r>
      <w:r w:rsidR="00C81EAC">
        <w:rPr>
          <w:rFonts w:asciiTheme="minorEastAsia" w:hAnsiTheme="minorEastAsia" w:hint="eastAsia"/>
          <w:sz w:val="22"/>
        </w:rPr>
        <w:t>日</w:t>
      </w:r>
    </w:p>
    <w:p w14:paraId="459C5A66" w14:textId="77777777" w:rsidR="006B065E" w:rsidRPr="001F6EAC" w:rsidRDefault="006B065E" w:rsidP="005F0E05">
      <w:pPr>
        <w:ind w:leftChars="2101" w:left="4412"/>
        <w:rPr>
          <w:sz w:val="22"/>
        </w:rPr>
      </w:pPr>
      <w:r w:rsidRPr="005F0E05">
        <w:rPr>
          <w:rFonts w:hint="eastAsia"/>
          <w:spacing w:val="165"/>
          <w:kern w:val="0"/>
          <w:sz w:val="22"/>
          <w:fitText w:val="1320" w:id="-997044736"/>
        </w:rPr>
        <w:t>所在</w:t>
      </w:r>
      <w:r w:rsidRPr="005F0E05">
        <w:rPr>
          <w:rFonts w:hint="eastAsia"/>
          <w:kern w:val="0"/>
          <w:sz w:val="22"/>
          <w:fitText w:val="1320" w:id="-997044736"/>
        </w:rPr>
        <w:t>地</w:t>
      </w:r>
    </w:p>
    <w:p w14:paraId="1A44E814" w14:textId="77777777" w:rsidR="006B065E" w:rsidRPr="001F6EAC" w:rsidRDefault="006B065E" w:rsidP="005F0E05">
      <w:pPr>
        <w:ind w:leftChars="2101" w:left="4412"/>
        <w:rPr>
          <w:sz w:val="22"/>
        </w:rPr>
      </w:pPr>
      <w:r w:rsidRPr="001F6EAC">
        <w:rPr>
          <w:rFonts w:hint="eastAsia"/>
          <w:sz w:val="22"/>
        </w:rPr>
        <w:t>商号又は名称</w:t>
      </w:r>
    </w:p>
    <w:p w14:paraId="608805C1" w14:textId="34BE7BDB" w:rsidR="006B065E" w:rsidRPr="001F6EAC" w:rsidRDefault="006B065E" w:rsidP="005F0E05">
      <w:pPr>
        <w:ind w:leftChars="2101" w:left="4412"/>
        <w:rPr>
          <w:sz w:val="22"/>
        </w:rPr>
      </w:pPr>
      <w:r w:rsidRPr="001F6EAC">
        <w:rPr>
          <w:rFonts w:hint="eastAsia"/>
          <w:sz w:val="22"/>
        </w:rPr>
        <w:t>代表者職氏名</w:t>
      </w:r>
      <w:r w:rsidR="005F0E05">
        <w:rPr>
          <w:rFonts w:hint="eastAsia"/>
          <w:sz w:val="22"/>
        </w:rPr>
        <w:t xml:space="preserve">　　　　　　　　　　　　　㊞</w:t>
      </w:r>
    </w:p>
    <w:p w14:paraId="17CB0EDA" w14:textId="77777777" w:rsidR="006B065E" w:rsidRPr="006B065E" w:rsidRDefault="006B065E" w:rsidP="00912444">
      <w:pPr>
        <w:jc w:val="center"/>
        <w:rPr>
          <w:rFonts w:asciiTheme="minorEastAsia" w:hAnsiTheme="minorEastAsia"/>
          <w:sz w:val="22"/>
        </w:rPr>
      </w:pPr>
    </w:p>
    <w:p w14:paraId="472F168D" w14:textId="1C7FA389" w:rsidR="00C81EAC" w:rsidRPr="005F0E05" w:rsidRDefault="00C81EAC" w:rsidP="00C81EAC">
      <w:pPr>
        <w:ind w:firstLineChars="100" w:firstLine="220"/>
        <w:rPr>
          <w:rFonts w:asciiTheme="minorEastAsia" w:hAnsiTheme="minorEastAsia"/>
          <w:sz w:val="22"/>
        </w:rPr>
      </w:pPr>
      <w:r w:rsidRPr="005F0E05">
        <w:rPr>
          <w:rFonts w:asciiTheme="minorEastAsia" w:hAnsiTheme="minorEastAsia" w:hint="eastAsia"/>
          <w:sz w:val="22"/>
        </w:rPr>
        <w:t>私は、</w:t>
      </w:r>
      <w:r w:rsidR="005F0E05" w:rsidRPr="005F0E05">
        <w:rPr>
          <w:rFonts w:asciiTheme="minorEastAsia" w:hAnsiTheme="minorEastAsia" w:hint="eastAsia"/>
          <w:sz w:val="22"/>
        </w:rPr>
        <w:t>次の者を</w:t>
      </w:r>
      <w:r w:rsidR="005F0E05">
        <w:rPr>
          <w:rFonts w:asciiTheme="minorEastAsia" w:hAnsiTheme="minorEastAsia" w:hint="eastAsia"/>
          <w:sz w:val="22"/>
        </w:rPr>
        <w:t>代理人と定め、下記</w:t>
      </w:r>
      <w:r w:rsidR="006C2CB0">
        <w:rPr>
          <w:rFonts w:asciiTheme="minorEastAsia" w:hAnsiTheme="minorEastAsia" w:hint="eastAsia"/>
          <w:sz w:val="22"/>
        </w:rPr>
        <w:t>業務に係る</w:t>
      </w:r>
      <w:r w:rsidR="005F0E05">
        <w:rPr>
          <w:rFonts w:asciiTheme="minorEastAsia" w:hAnsiTheme="minorEastAsia" w:hint="eastAsia"/>
          <w:sz w:val="22"/>
        </w:rPr>
        <w:t>入札及び見積に関する一切の権限を委任します</w:t>
      </w:r>
      <w:r w:rsidRPr="005F0E05">
        <w:rPr>
          <w:rFonts w:asciiTheme="minorEastAsia" w:hAnsiTheme="minorEastAsia" w:hint="eastAsia"/>
          <w:sz w:val="22"/>
        </w:rPr>
        <w:t>。</w:t>
      </w:r>
    </w:p>
    <w:p w14:paraId="656ED8D0" w14:textId="77777777" w:rsidR="00C81EAC" w:rsidRDefault="00C81EAC" w:rsidP="006B065E">
      <w:pPr>
        <w:ind w:firstLineChars="100" w:firstLine="220"/>
        <w:rPr>
          <w:rFonts w:asciiTheme="minorEastAsia" w:hAnsiTheme="minorEastAsia"/>
          <w:sz w:val="22"/>
        </w:rPr>
      </w:pPr>
    </w:p>
    <w:p w14:paraId="126A019C" w14:textId="2308C676" w:rsidR="005F0E05" w:rsidRPr="006C2CB0" w:rsidRDefault="005F0E05" w:rsidP="006B065E">
      <w:pPr>
        <w:ind w:firstLineChars="100" w:firstLine="220"/>
        <w:rPr>
          <w:rFonts w:asciiTheme="minorEastAsia" w:hAnsiTheme="minorEastAsia"/>
          <w:sz w:val="22"/>
          <w:u w:val="single"/>
        </w:rPr>
      </w:pPr>
      <w:r w:rsidRPr="006C2CB0">
        <w:rPr>
          <w:rFonts w:asciiTheme="minorEastAsia" w:hAnsiTheme="minorEastAsia" w:hint="eastAsia"/>
          <w:sz w:val="22"/>
          <w:u w:val="single"/>
        </w:rPr>
        <w:t>受任者</w:t>
      </w:r>
      <w:r w:rsidR="006C2CB0">
        <w:rPr>
          <w:rFonts w:asciiTheme="minorEastAsia" w:hAnsiTheme="minorEastAsia" w:hint="eastAsia"/>
          <w:sz w:val="22"/>
          <w:u w:val="single"/>
        </w:rPr>
        <w:t>職氏名</w:t>
      </w:r>
      <w:r w:rsidR="006C2CB0" w:rsidRPr="006C2CB0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  <w:r w:rsidR="006C2CB0">
        <w:rPr>
          <w:rFonts w:asciiTheme="minorEastAsia" w:hAnsiTheme="minorEastAsia" w:hint="eastAsia"/>
          <w:sz w:val="22"/>
          <w:u w:val="single"/>
        </w:rPr>
        <w:t xml:space="preserve">　　　　　　　　</w:t>
      </w:r>
    </w:p>
    <w:p w14:paraId="54936678" w14:textId="77777777" w:rsidR="005F0E05" w:rsidRDefault="005F0E05" w:rsidP="006B065E">
      <w:pPr>
        <w:ind w:firstLineChars="100" w:firstLine="220"/>
        <w:rPr>
          <w:rFonts w:asciiTheme="minorEastAsia" w:hAnsiTheme="minorEastAsia"/>
          <w:sz w:val="22"/>
        </w:rPr>
      </w:pPr>
    </w:p>
    <w:p w14:paraId="1E366407" w14:textId="77777777" w:rsidR="006C2CB0" w:rsidRDefault="006C2CB0" w:rsidP="006B065E">
      <w:pPr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552"/>
      </w:tblGrid>
      <w:tr w:rsidR="006C2CB0" w14:paraId="2AF650AD" w14:textId="77777777" w:rsidTr="006C2CB0">
        <w:trPr>
          <w:jc w:val="center"/>
        </w:trPr>
        <w:tc>
          <w:tcPr>
            <w:tcW w:w="2263" w:type="dxa"/>
          </w:tcPr>
          <w:p w14:paraId="66E0B28F" w14:textId="77777777" w:rsidR="006C2CB0" w:rsidRDefault="006C2CB0" w:rsidP="006C2CB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75A9924E" w14:textId="77777777" w:rsidR="006C2CB0" w:rsidRDefault="006C2CB0" w:rsidP="006C2CB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09BE8D5A" w14:textId="77777777" w:rsidR="006C2CB0" w:rsidRDefault="006C2CB0" w:rsidP="006C2CB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代理人使用印鑑</w:t>
            </w:r>
          </w:p>
          <w:p w14:paraId="61944A50" w14:textId="77777777" w:rsidR="006C2CB0" w:rsidRDefault="006C2CB0" w:rsidP="006C2CB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59565717" w14:textId="28B5F0B9" w:rsidR="006C2CB0" w:rsidRDefault="006C2CB0" w:rsidP="006C2CB0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6057FF9F" w14:textId="77777777" w:rsidR="006C2CB0" w:rsidRDefault="006C2CB0" w:rsidP="006B065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28F5A4A" w14:textId="77777777" w:rsidR="006C2CB0" w:rsidRDefault="006C2CB0" w:rsidP="006B065E">
      <w:pPr>
        <w:ind w:firstLineChars="100" w:firstLine="220"/>
        <w:rPr>
          <w:rFonts w:asciiTheme="minorEastAsia" w:hAnsiTheme="minorEastAsia"/>
          <w:sz w:val="22"/>
        </w:rPr>
      </w:pPr>
    </w:p>
    <w:p w14:paraId="5E92F880" w14:textId="77777777" w:rsidR="005F0E05" w:rsidRPr="005F0E05" w:rsidRDefault="005F0E05" w:rsidP="006B065E">
      <w:pPr>
        <w:ind w:firstLineChars="100" w:firstLine="220"/>
        <w:rPr>
          <w:rFonts w:asciiTheme="minorEastAsia" w:hAnsiTheme="minorEastAsia"/>
          <w:sz w:val="22"/>
        </w:rPr>
      </w:pPr>
    </w:p>
    <w:p w14:paraId="26C1AE49" w14:textId="2DBBFF8F" w:rsidR="00C81EAC" w:rsidRPr="005F0E05" w:rsidRDefault="00C81EAC" w:rsidP="00C81EAC">
      <w:pPr>
        <w:jc w:val="center"/>
        <w:rPr>
          <w:rFonts w:asciiTheme="minorEastAsia" w:hAnsiTheme="minorEastAsia"/>
          <w:sz w:val="22"/>
        </w:rPr>
      </w:pPr>
      <w:r w:rsidRPr="005F0E05">
        <w:rPr>
          <w:rFonts w:asciiTheme="minorEastAsia" w:hAnsiTheme="minorEastAsia" w:hint="eastAsia"/>
          <w:sz w:val="22"/>
        </w:rPr>
        <w:t>記</w:t>
      </w:r>
    </w:p>
    <w:p w14:paraId="37A48235" w14:textId="77777777" w:rsidR="00C81EAC" w:rsidRDefault="00C81EAC" w:rsidP="006B065E">
      <w:pPr>
        <w:ind w:firstLineChars="100" w:firstLine="220"/>
        <w:rPr>
          <w:rFonts w:asciiTheme="minorEastAsia" w:hAnsiTheme="minorEastAsia"/>
          <w:sz w:val="22"/>
        </w:rPr>
      </w:pPr>
    </w:p>
    <w:p w14:paraId="5F3F669C" w14:textId="0AAB7A47" w:rsidR="00F634D1" w:rsidRPr="006C2CB0" w:rsidRDefault="00C81EAC" w:rsidP="006C2CB0">
      <w:pPr>
        <w:ind w:leftChars="100" w:left="210"/>
        <w:rPr>
          <w:rFonts w:asciiTheme="minorEastAsia" w:hAnsiTheme="minorEastAsia"/>
          <w:sz w:val="22"/>
          <w:u w:val="single"/>
        </w:rPr>
      </w:pPr>
      <w:r w:rsidRPr="006C2CB0">
        <w:rPr>
          <w:rFonts w:asciiTheme="minorEastAsia" w:hAnsiTheme="minorEastAsia" w:hint="eastAsia"/>
          <w:sz w:val="22"/>
          <w:u w:val="single"/>
        </w:rPr>
        <w:t>業</w:t>
      </w:r>
      <w:r w:rsidR="006C2CB0" w:rsidRPr="006C2CB0">
        <w:rPr>
          <w:rFonts w:asciiTheme="minorEastAsia" w:hAnsiTheme="minorEastAsia" w:hint="eastAsia"/>
          <w:sz w:val="22"/>
          <w:u w:val="single"/>
        </w:rPr>
        <w:t xml:space="preserve">　</w:t>
      </w:r>
      <w:r w:rsidRPr="006C2CB0">
        <w:rPr>
          <w:rFonts w:asciiTheme="minorEastAsia" w:hAnsiTheme="minorEastAsia" w:hint="eastAsia"/>
          <w:sz w:val="22"/>
          <w:u w:val="single"/>
        </w:rPr>
        <w:t>務</w:t>
      </w:r>
      <w:r w:rsidR="006C2CB0" w:rsidRPr="006C2CB0">
        <w:rPr>
          <w:rFonts w:asciiTheme="minorEastAsia" w:hAnsiTheme="minorEastAsia" w:hint="eastAsia"/>
          <w:sz w:val="22"/>
          <w:u w:val="single"/>
        </w:rPr>
        <w:t xml:space="preserve">　</w:t>
      </w:r>
      <w:r w:rsidRPr="006C2CB0">
        <w:rPr>
          <w:rFonts w:asciiTheme="minorEastAsia" w:hAnsiTheme="minorEastAsia" w:hint="eastAsia"/>
          <w:sz w:val="22"/>
          <w:u w:val="single"/>
        </w:rPr>
        <w:t>名</w:t>
      </w:r>
      <w:bookmarkStart w:id="0" w:name="_Hlk164235946"/>
      <w:r w:rsidR="006C2CB0" w:rsidRPr="006C2CB0">
        <w:rPr>
          <w:rFonts w:asciiTheme="minorEastAsia" w:hAnsiTheme="minorEastAsia" w:hint="eastAsia"/>
          <w:sz w:val="22"/>
          <w:u w:val="single"/>
        </w:rPr>
        <w:t xml:space="preserve"> ：　</w:t>
      </w:r>
      <w:r w:rsidR="00FE6645" w:rsidRPr="00FE6645">
        <w:rPr>
          <w:rFonts w:asciiTheme="minorEastAsia" w:hAnsiTheme="minorEastAsia" w:hint="eastAsia"/>
          <w:sz w:val="22"/>
          <w:u w:val="single"/>
        </w:rPr>
        <w:t>令和８年度広報紙の印刷及び発送業務</w:t>
      </w:r>
      <w:r w:rsidR="006C2CB0" w:rsidRPr="006C2CB0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</w:t>
      </w:r>
      <w:r w:rsidR="006C2CB0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bookmarkEnd w:id="0"/>
    <w:p w14:paraId="530F5EC7" w14:textId="1DE5A836" w:rsidR="006B065E" w:rsidRPr="00F634D1" w:rsidRDefault="006B065E" w:rsidP="006B065E">
      <w:pPr>
        <w:rPr>
          <w:rFonts w:asciiTheme="minorEastAsia" w:hAnsiTheme="minorEastAsia"/>
          <w:sz w:val="22"/>
        </w:rPr>
      </w:pPr>
    </w:p>
    <w:sectPr w:rsidR="006B065E" w:rsidRPr="00F634D1" w:rsidSect="00F634D1">
      <w:pgSz w:w="11906" w:h="16838"/>
      <w:pgMar w:top="1440" w:right="1440" w:bottom="1440" w:left="1440" w:header="720" w:footer="720" w:gutter="0"/>
      <w:cols w:space="720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FDCC" w14:textId="77777777" w:rsidR="007636A8" w:rsidRDefault="007636A8" w:rsidP="00912444">
      <w:r>
        <w:separator/>
      </w:r>
    </w:p>
  </w:endnote>
  <w:endnote w:type="continuationSeparator" w:id="0">
    <w:p w14:paraId="653AF8DA" w14:textId="77777777" w:rsidR="007636A8" w:rsidRDefault="007636A8" w:rsidP="0091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826C" w14:textId="77777777" w:rsidR="007636A8" w:rsidRDefault="007636A8" w:rsidP="00912444">
      <w:r>
        <w:separator/>
      </w:r>
    </w:p>
  </w:footnote>
  <w:footnote w:type="continuationSeparator" w:id="0">
    <w:p w14:paraId="74DA0396" w14:textId="77777777" w:rsidR="007636A8" w:rsidRDefault="007636A8" w:rsidP="0091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2B19"/>
    <w:multiLevelType w:val="hybridMultilevel"/>
    <w:tmpl w:val="94F26CF0"/>
    <w:lvl w:ilvl="0" w:tplc="62A8459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3724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840"/>
  <w:drawingGridVerticalSpacing w:val="4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2A"/>
    <w:rsid w:val="000048D3"/>
    <w:rsid w:val="00063A48"/>
    <w:rsid w:val="00064874"/>
    <w:rsid w:val="000A0E71"/>
    <w:rsid w:val="000B0BA2"/>
    <w:rsid w:val="000B7439"/>
    <w:rsid w:val="000E29FB"/>
    <w:rsid w:val="001178D6"/>
    <w:rsid w:val="001423D0"/>
    <w:rsid w:val="001513B4"/>
    <w:rsid w:val="001843E3"/>
    <w:rsid w:val="00193C8F"/>
    <w:rsid w:val="00200D55"/>
    <w:rsid w:val="00224CEB"/>
    <w:rsid w:val="0022649E"/>
    <w:rsid w:val="002964F8"/>
    <w:rsid w:val="00323725"/>
    <w:rsid w:val="00326831"/>
    <w:rsid w:val="00336BD8"/>
    <w:rsid w:val="003D10F2"/>
    <w:rsid w:val="00442951"/>
    <w:rsid w:val="004A31F4"/>
    <w:rsid w:val="00543D0C"/>
    <w:rsid w:val="005A7B06"/>
    <w:rsid w:val="005B5261"/>
    <w:rsid w:val="005F0E05"/>
    <w:rsid w:val="005F7C79"/>
    <w:rsid w:val="006272D9"/>
    <w:rsid w:val="006531B8"/>
    <w:rsid w:val="006A33B9"/>
    <w:rsid w:val="006A6F49"/>
    <w:rsid w:val="006B065E"/>
    <w:rsid w:val="006C2CB0"/>
    <w:rsid w:val="007636A8"/>
    <w:rsid w:val="007D2E2A"/>
    <w:rsid w:val="00862E49"/>
    <w:rsid w:val="00886D5D"/>
    <w:rsid w:val="00903DBA"/>
    <w:rsid w:val="00912444"/>
    <w:rsid w:val="00924AEB"/>
    <w:rsid w:val="00961842"/>
    <w:rsid w:val="00A62533"/>
    <w:rsid w:val="00AB4265"/>
    <w:rsid w:val="00AD18E3"/>
    <w:rsid w:val="00B67D1A"/>
    <w:rsid w:val="00C74E7F"/>
    <w:rsid w:val="00C81EAC"/>
    <w:rsid w:val="00DB0468"/>
    <w:rsid w:val="00E07180"/>
    <w:rsid w:val="00F57D30"/>
    <w:rsid w:val="00F625A4"/>
    <w:rsid w:val="00F634D1"/>
    <w:rsid w:val="00F81ADF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180F24"/>
  <w15:docId w15:val="{517112B6-FB6F-4E86-B50A-5D03C378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D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A31F4"/>
    <w:pPr>
      <w:jc w:val="center"/>
    </w:pPr>
  </w:style>
  <w:style w:type="character" w:customStyle="1" w:styleId="af3">
    <w:name w:val="記 (文字)"/>
    <w:basedOn w:val="a0"/>
    <w:link w:val="af2"/>
    <w:uiPriority w:val="99"/>
    <w:rsid w:val="004A31F4"/>
  </w:style>
  <w:style w:type="paragraph" w:styleId="af4">
    <w:name w:val="Closing"/>
    <w:basedOn w:val="a"/>
    <w:link w:val="af5"/>
    <w:uiPriority w:val="99"/>
    <w:unhideWhenUsed/>
    <w:rsid w:val="004A31F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4A31F4"/>
  </w:style>
  <w:style w:type="paragraph" w:styleId="af6">
    <w:name w:val="header"/>
    <w:basedOn w:val="a"/>
    <w:link w:val="af7"/>
    <w:uiPriority w:val="99"/>
    <w:unhideWhenUsed/>
    <w:rsid w:val="00912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12444"/>
  </w:style>
  <w:style w:type="paragraph" w:styleId="af8">
    <w:name w:val="footer"/>
    <w:basedOn w:val="a"/>
    <w:link w:val="af9"/>
    <w:uiPriority w:val="99"/>
    <w:unhideWhenUsed/>
    <w:rsid w:val="00912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12444"/>
  </w:style>
  <w:style w:type="paragraph" w:styleId="afa">
    <w:name w:val="Balloon Text"/>
    <w:basedOn w:val="a"/>
    <w:link w:val="afb"/>
    <w:uiPriority w:val="99"/>
    <w:semiHidden/>
    <w:unhideWhenUsed/>
    <w:rsid w:val="003D1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3D1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488</TotalTime>
  <Pages>1</Pages>
  <Words>123</Words>
  <Characters>123</Characters>
  <Application>Microsoft Office Word</Application>
  <DocSecurity>0</DocSecurity>
  <Lines>27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n_katayama</dc:creator>
  <cp:keywords/>
  <dc:description/>
  <cp:lastModifiedBy>阪本　啓太</cp:lastModifiedBy>
  <cp:revision>27</cp:revision>
  <cp:lastPrinted>2025-12-08T05:20:00Z</cp:lastPrinted>
  <dcterms:created xsi:type="dcterms:W3CDTF">2022-04-28T00:38:00Z</dcterms:created>
  <dcterms:modified xsi:type="dcterms:W3CDTF">2025-12-08T05:20:00Z</dcterms:modified>
</cp:coreProperties>
</file>